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F1F5"/>
  <w:body>
    <w:p w14:paraId="275A2692" w14:textId="77777777" w:rsidR="00000000" w:rsidRDefault="00000000">
      <w:pPr>
        <w:pStyle w:val="Heading5"/>
        <w:shd w:val="clear" w:color="auto" w:fill="FFFFFF"/>
        <w:divId w:val="524251313"/>
        <w:rPr>
          <w:rFonts w:eastAsia="Times New Roman"/>
          <w:color w:val="212529"/>
          <w:lang w:val="en"/>
        </w:rPr>
      </w:pPr>
      <w:r>
        <w:rPr>
          <w:rFonts w:eastAsia="Times New Roman"/>
          <w:color w:val="212529"/>
          <w:lang w:val="en"/>
        </w:rPr>
        <w:t xml:space="preserve">Berita Acara </w:t>
      </w:r>
      <w:proofErr w:type="spellStart"/>
      <w:r>
        <w:rPr>
          <w:rFonts w:eastAsia="Times New Roman"/>
          <w:color w:val="212529"/>
          <w:lang w:val="en"/>
        </w:rPr>
        <w:t>Pengajaran</w:t>
      </w:r>
      <w:proofErr w:type="spellEnd"/>
      <w:r>
        <w:rPr>
          <w:rFonts w:eastAsia="Times New Roman"/>
          <w:color w:val="212529"/>
          <w:lang w:val="en"/>
        </w:rPr>
        <w:t xml:space="preserve"> E-BUSINESS-620 (3 SKS)</w:t>
      </w:r>
    </w:p>
    <w:p w14:paraId="48867493" w14:textId="77777777" w:rsidR="00000000" w:rsidRDefault="00000000">
      <w:pPr>
        <w:pStyle w:val="Heading5"/>
        <w:shd w:val="clear" w:color="auto" w:fill="FFFFFF"/>
        <w:divId w:val="524251313"/>
        <w:rPr>
          <w:rFonts w:eastAsia="Times New Roman"/>
          <w:color w:val="212529"/>
          <w:lang w:val="en"/>
        </w:rPr>
      </w:pPr>
      <w:r>
        <w:rPr>
          <w:rFonts w:eastAsia="Times New Roman"/>
          <w:color w:val="212529"/>
          <w:lang w:val="en"/>
        </w:rPr>
        <w:t>Dosen: 202004119-TRI WAHYUNI</w:t>
      </w:r>
    </w:p>
    <w:p w14:paraId="6932F475" w14:textId="7285138A" w:rsidR="00000000" w:rsidRDefault="00000000">
      <w:pPr>
        <w:pStyle w:val="Heading5"/>
        <w:shd w:val="clear" w:color="auto" w:fill="FFFFFF"/>
        <w:divId w:val="524251313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Kelas</w:t>
      </w:r>
      <w:proofErr w:type="spellEnd"/>
      <w:r>
        <w:rPr>
          <w:rFonts w:eastAsia="Times New Roman"/>
          <w:color w:val="212529"/>
          <w:lang w:val="en"/>
        </w:rPr>
        <w:t>: 15.5B.05</w:t>
      </w:r>
      <w:r w:rsidR="00B43DEC">
        <w:rPr>
          <w:rFonts w:eastAsia="Times New Roman"/>
          <w:color w:val="212529"/>
          <w:lang w:val="en"/>
        </w:rPr>
        <w:t xml:space="preserve"> </w:t>
      </w:r>
      <w:r w:rsidR="00B43DEC" w:rsidRPr="00B43DEC">
        <w:rPr>
          <w:rFonts w:eastAsia="Times New Roman"/>
          <w:color w:val="212529"/>
        </w:rPr>
        <w:t>- 15513</w:t>
      </w:r>
    </w:p>
    <w:tbl>
      <w:tblPr>
        <w:tblW w:w="52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25"/>
        <w:gridCol w:w="711"/>
        <w:gridCol w:w="1111"/>
        <w:gridCol w:w="1171"/>
        <w:gridCol w:w="5879"/>
      </w:tblGrid>
      <w:tr w:rsidR="00000000" w14:paraId="551EC8B3" w14:textId="77777777">
        <w:trPr>
          <w:divId w:val="65353560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90A2A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C90C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89865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B15A9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3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ACC5D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BAP</w:t>
            </w:r>
          </w:p>
        </w:tc>
      </w:tr>
      <w:tr w:rsidR="00000000" w14:paraId="4D42991F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66EB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24DB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BC97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2024-09-27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17:32:02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19:26:19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C69E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Ekonomi digital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Pengenalan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Aplication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Cakupan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Jenis-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7285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27 September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: 1. Ekonomi digital 2.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Pengenalan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3.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4.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Cakupan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5. Jenis-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lancer.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186834E5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9111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2004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1FBA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2024-10-04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17:32:41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067F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Visi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prospek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membangun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 Business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Teknologi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Pemodelan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 Business D. Metode Daur Hidup SI E- Business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2872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04 Oktober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Visi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prospek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membangun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 Business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Teknologi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Pemodelan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E-Business d. Metode Daur Hidup SI E-Business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668D64C6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1F87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3E8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8C12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2024-10-11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17:37:53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19:36:42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6599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Persyaratan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Baru pada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Perencanaan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keberhasilan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Insfrastruktur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ebussienss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Proses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Kebijakan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Politik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7FC0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11 Oktober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Persyaratan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baru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Perencanaan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keberhasilan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3.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Infrasruktur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keberhasilan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4. Proses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5.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Kebijakan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politik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menggunakan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WA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Grup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dan Zoom Meeting. Link Zoom </w:t>
            </w: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Meeting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https://us04web.zoom.us/j/9693648114?pwd=c0d1eEVqWEZUZFQzc09LREtia0pDUT09 Meeting ID: 969 364 8114 Passcode: Lj73rj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289C077C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FE8E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6D21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7877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2024-10-18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17:30:00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4AD6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A. Issu-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issu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Perilaku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konsumen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Strategi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Pembuatan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keputusan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konsumen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Sensifitas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harga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D4C1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18 Oktober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Issu-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issu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Perilaku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konsumen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Strategi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Pembuatan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keputusan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konsumen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Sensifitas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harga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Web e-learning.bsi.ac.id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tidak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diakses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, Dosen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absen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manual.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27F7AFCE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7FBB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F480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447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2024-10-25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17:32:33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19:28:00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F9F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Alasan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Diagram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Relasi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 xml:space="preserve">Jenis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B6C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25 Oktober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39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Alasan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Diagram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Relasi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Jenis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bussiness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39981F93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0335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DC78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D423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2024-11-01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17:34:29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19:28:04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0C1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Karakteristik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Perkembangan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Aktifitas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Proses B2C </w:t>
            </w:r>
            <w:proofErr w:type="spellStart"/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F.Tantangan</w:t>
            </w:r>
            <w:proofErr w:type="spellEnd"/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utama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Pelayanan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Produk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I.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Klasifikasi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3470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01 November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Karakteristik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Perkembangan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Aktifitas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Proses B2C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F.Tantangan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utama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Pelayanan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Produk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I.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Klasifikasi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B2C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486F9126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00A0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D1D7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001D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2024-11-08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17:31:58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19:22:38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2B9D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Menjawab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pertanyaan-pertanyaan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Latihan Soal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pertemuan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1-6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secara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daring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0642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08 November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Menjawab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pertanyaan-pertanyaan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Latihan Soal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pertemuan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1-6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secara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daring.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via WAG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. Link Quiz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UTS https://forms.gle/NSSuMw1XxYuTRXxS6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02BA7D7E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03C3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DD6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1B253" w14:textId="77777777" w:rsidR="00000000" w:rsidRDefault="00000000">
            <w:pPr>
              <w:rPr>
                <w:rStyle w:val="badge1"/>
                <w:sz w:val="16"/>
                <w:szCs w:val="16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2024-11-15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17:31:50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19:2748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3084B" w14:textId="77777777" w:rsidR="00000000" w:rsidRDefault="00000000">
            <w:pPr>
              <w:rPr>
                <w:sz w:val="14"/>
                <w:szCs w:val="14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2260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TS</w:t>
            </w:r>
          </w:p>
        </w:tc>
      </w:tr>
      <w:tr w:rsidR="00000000" w14:paraId="038212A2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0A2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BBA5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948B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2024-11-22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17:31:46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19:18:47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7B6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Govermnet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Tahapan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Tujuan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Sasaran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Pembangunan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Menuju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Kerangka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Arsitektur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G. Jenis-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E-Government,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Hambatan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E-Government I. Strategi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Pengembangan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J.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Permasalahan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di Indonesia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610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NIP :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22 November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39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Govermnet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Tahapan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Tujuan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Sasaran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Pembangunan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Menuju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Kerangka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Arsitektur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G. Jenis-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E-Government,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Hambatan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E-Government I. Strategi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Pengembangan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J.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Permasalahan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EGoverment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di Indonesia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79397833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186D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A7D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A522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2024-11-29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17:32:28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19:18:01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EF00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C. Tujuan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Peranannya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Dalam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ERP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Klasifikasi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Informasi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Kekuatan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Integrated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AplikasiERP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Pendekatan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I. Key Success Factor J.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Persepsi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IT K.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Keuntungan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kelemahan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B521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 xml:space="preserve">NIP :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29 November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40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C. Tujuan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Peranannya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Dalam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ERP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Klasifikasi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Informasi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Kekuatan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Integrated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AplikasiERP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Pendekatan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I. Key Success Factor J.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Persepsi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IT K.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Keuntungan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kelemahan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ERP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2FB04BE6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524A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CED4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7438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2024-12-06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17:32:31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19:30:07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6C5F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Sasaran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C. Alasan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pentingnya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Prinsip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E. Tujuan CRM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/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Hubungan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Pelanggan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Tipe-tipe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Software/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I. 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membuat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berhasil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J. Kendala Dalam CRM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4B35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NIP :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06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Desember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37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Definisi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Sasaran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C. Alasan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pentingnya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D.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Prinsip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dasar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E. Tujuan CRM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/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Hubungan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Pelanggan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Tipe-tipe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Software/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Aplikasi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I. 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membuat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CRM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berhasil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J. Kendala Dalam CRM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604C468C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C7AB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89B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9F2C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2024-12-13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17:31:20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19:32:05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36AF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Supply Chain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Struktur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Supply Chan C. Supply Chain Management D. Proses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pada SCM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Prinsip-Prinsip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Supply Chain Management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Tahapan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Tantangan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I. Peran Internet Dalam SCM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BB28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NIP :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13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Desember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2024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37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A. Supply Chain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Struktur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Supply Chan C. Supply Chain Management D. Proses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pada SCM E.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F.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Prinsip-Prinsip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Supply Chain Management G.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Tahapan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H.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Tantangan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SCM I. Peran Internet Dalam SCM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0DA5D443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457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4F9E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4605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2024-12-20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17:33:10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19:32:07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1F89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Promosi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Mengonlinekan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E-payment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AE87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A.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Implementasi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B.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Promosi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C.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Mengonlinekan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e-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D. E-payment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055270D6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CC17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5E13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EF58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2025-01-10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lastRenderedPageBreak/>
              <w:t>Masuk: 17:32:03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19:21:04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BBA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>Membuat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perusahaan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 xml:space="preserve">yang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mulai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pada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peusahaan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6C8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gram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>NIP :</w:t>
            </w:r>
            <w:proofErr w:type="gram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202004119 Dosen : Tri Wahyuni,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M.Kom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Mata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Kuliah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E-Business (620)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Tanggal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10 Januari 2025 Jam : 17:30-19:30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Kelas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15.5A.26, 15.5B.05 Kode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Gabung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KG.620.04.A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Jumlah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Hadir : 36 Berita Acara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Pengajaran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: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Membuat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lastRenderedPageBreak/>
              <w:t>laporan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4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perusahaan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mulai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berevolusi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kedalam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ebisnis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pada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perusahaan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Pembelajaran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berjalan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lancar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.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1932A5C9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F6EE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F41E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F2F0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2025-01-17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17:33:19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19:23:30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BF4A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Menjawab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pertanyaan-pertanyaan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Latihan Soal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pertemuan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9-13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secara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daring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5DE6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Menjawab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pertanyaan-pertanyaan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Latihan Soal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dari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pertemuan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9-13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secara</w:t>
            </w:r>
            <w:proofErr w:type="spellEnd"/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 xml:space="preserve"> daring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</w:tr>
      <w:tr w:rsidR="00000000" w14:paraId="4AD77DF3" w14:textId="77777777">
        <w:trPr>
          <w:divId w:val="653535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ECD9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BF5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EN3-E1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A5D5" w14:textId="77777777" w:rsidR="00000000" w:rsidRDefault="00000000">
            <w:pPr>
              <w:rPr>
                <w:rStyle w:val="badge1"/>
                <w:sz w:val="16"/>
                <w:szCs w:val="16"/>
              </w:rPr>
            </w:pP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2024-11-24 17:30-19:30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br/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Masuk: 17:31:18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 w:cs="Poppins"/>
                <w:color w:val="212529"/>
                <w:sz w:val="16"/>
                <w:szCs w:val="16"/>
              </w:rPr>
              <w:t>19:22:28</w:t>
            </w: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9075" w14:textId="77777777" w:rsidR="00000000" w:rsidRDefault="00000000">
            <w:pPr>
              <w:rPr>
                <w:sz w:val="14"/>
                <w:szCs w:val="14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B953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</w:pPr>
            <w:r>
              <w:rPr>
                <w:rFonts w:ascii="Poppins" w:eastAsia="Times New Roman" w:hAnsi="Poppins" w:cs="Poppins"/>
                <w:color w:val="212529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AS</w:t>
            </w:r>
          </w:p>
        </w:tc>
      </w:tr>
    </w:tbl>
    <w:p w14:paraId="4807A480" w14:textId="77777777" w:rsidR="00000000" w:rsidRDefault="00000000">
      <w:pPr>
        <w:shd w:val="clear" w:color="auto" w:fill="FFFFFF"/>
        <w:jc w:val="center"/>
        <w:divId w:val="1969044077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Poppins"/>
          <w:color w:val="212529"/>
          <w:sz w:val="21"/>
          <w:szCs w:val="21"/>
          <w:lang w:val="en"/>
        </w:rPr>
        <w:pict w14:anchorId="66C67636">
          <v:rect id="_x0000_i1025" style="width:451.3pt;height:.5pt" o:hralign="center" o:hrstd="t" o:hr="t" fillcolor="#a0a0a0" stroked="f"/>
        </w:pict>
      </w:r>
    </w:p>
    <w:p w14:paraId="683E9871" w14:textId="77777777" w:rsidR="00000000" w:rsidRDefault="00000000">
      <w:pPr>
        <w:pStyle w:val="Heading5"/>
        <w:shd w:val="clear" w:color="auto" w:fill="FFFFFF"/>
        <w:divId w:val="1068190048"/>
        <w:rPr>
          <w:rFonts w:eastAsia="Times New Roman"/>
          <w:color w:val="212529"/>
          <w:lang w:val="en"/>
        </w:rPr>
      </w:pPr>
      <w:r>
        <w:rPr>
          <w:rFonts w:eastAsia="Times New Roman"/>
          <w:color w:val="212529"/>
          <w:lang w:val="en"/>
        </w:rPr>
        <w:t xml:space="preserve">BAP </w:t>
      </w:r>
      <w:proofErr w:type="spellStart"/>
      <w:r>
        <w:rPr>
          <w:rFonts w:eastAsia="Times New Roman"/>
          <w:color w:val="212529"/>
          <w:lang w:val="en"/>
        </w:rPr>
        <w:t>Kelas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Pengganti</w:t>
      </w:r>
      <w:proofErr w:type="spellEnd"/>
    </w:p>
    <w:tbl>
      <w:tblPr>
        <w:tblW w:w="44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3"/>
        <w:gridCol w:w="954"/>
        <w:gridCol w:w="1490"/>
        <w:gridCol w:w="1900"/>
        <w:gridCol w:w="2703"/>
      </w:tblGrid>
      <w:tr w:rsidR="00000000" w14:paraId="45F2F4DC" w14:textId="77777777">
        <w:trPr>
          <w:divId w:val="166497221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B0E01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Dosen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505DE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EF6C2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D3389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Bahan Kajian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EFE69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Alasan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Digantikan</w:t>
            </w:r>
            <w:proofErr w:type="spellEnd"/>
          </w:p>
        </w:tc>
      </w:tr>
    </w:tbl>
    <w:p w14:paraId="14A8795C" w14:textId="77777777" w:rsidR="00000000" w:rsidRDefault="00000000">
      <w:pPr>
        <w:shd w:val="clear" w:color="auto" w:fill="FFFFFF"/>
        <w:jc w:val="center"/>
        <w:divId w:val="1969044077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Poppins"/>
          <w:color w:val="212529"/>
          <w:sz w:val="21"/>
          <w:szCs w:val="21"/>
          <w:lang w:val="en"/>
        </w:rPr>
        <w:pict w14:anchorId="66B1D2CA">
          <v:rect id="_x0000_i1026" style="width:451.3pt;height:.5pt" o:hralign="center" o:hrstd="t" o:hr="t" fillcolor="#a0a0a0" stroked="f"/>
        </w:pict>
      </w:r>
    </w:p>
    <w:p w14:paraId="1E44854E" w14:textId="77777777" w:rsidR="00000000" w:rsidRDefault="00000000">
      <w:pPr>
        <w:pStyle w:val="Heading5"/>
        <w:shd w:val="clear" w:color="auto" w:fill="FFFFFF"/>
        <w:divId w:val="154810895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Presensi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5"/>
        <w:gridCol w:w="816"/>
        <w:gridCol w:w="3052"/>
        <w:gridCol w:w="293"/>
        <w:gridCol w:w="277"/>
        <w:gridCol w:w="277"/>
        <w:gridCol w:w="277"/>
        <w:gridCol w:w="277"/>
        <w:gridCol w:w="293"/>
        <w:gridCol w:w="277"/>
        <w:gridCol w:w="277"/>
        <w:gridCol w:w="270"/>
        <w:gridCol w:w="277"/>
        <w:gridCol w:w="270"/>
        <w:gridCol w:w="229"/>
        <w:gridCol w:w="270"/>
        <w:gridCol w:w="230"/>
        <w:gridCol w:w="287"/>
        <w:gridCol w:w="277"/>
        <w:gridCol w:w="549"/>
      </w:tblGrid>
      <w:tr w:rsidR="00000000" w14:paraId="397A0DA2" w14:textId="77777777">
        <w:trPr>
          <w:divId w:val="58472587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AD4BB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FEA25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6499B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2BA0A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7FFB4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96FB6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F725C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2F3B6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C611C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660C3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B00C3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936A4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230E1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A18E1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95438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0B213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C528E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7C848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B62EC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EDFBD" w14:textId="77777777" w:rsidR="00000000" w:rsidRDefault="00000000">
            <w:pPr>
              <w:jc w:val="center"/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 xml:space="preserve">Total </w:t>
            </w:r>
          </w:p>
        </w:tc>
      </w:tr>
      <w:tr w:rsidR="00000000" w14:paraId="75D0611B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9CDA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261C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E8D7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DENY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536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DCCC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665E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41A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0E74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67F5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0FF6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4075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A490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17D9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06F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01EA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8AA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7823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BE44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25A2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87D0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15</w:t>
            </w:r>
          </w:p>
        </w:tc>
      </w:tr>
      <w:tr w:rsidR="00000000" w14:paraId="03271BEA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4F8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9DEA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FD37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RINALDY FAISHAL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0161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BF0A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C2C6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F6CC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D5C4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9A99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B0C1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EE8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B7E6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CED8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1A2D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11EE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1CA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6BD8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F13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F603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9D46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3CBEC88D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689F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7BE2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6742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IRPAN SANJAYA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1AB9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FBF8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28BE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2D7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0C9D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BDDC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7D64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3A04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9B3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C81B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9816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7300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A58E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27AE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0CA1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226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2DD4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13</w:t>
            </w:r>
          </w:p>
        </w:tc>
      </w:tr>
      <w:tr w:rsidR="00000000" w14:paraId="64C3CBE3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09D1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678D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64D5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FARHAN HABIL RAFSANJANI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9A6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652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C227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6B1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459D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704A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CD5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73A3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0AE5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041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C0F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0CE8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0810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2EA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29F1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DA26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BFE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3F1B34A0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1B13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9289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7AC0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AKBAR ADITYA RAMADHAN PASAY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F940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FE5A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B231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D41B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F74D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1D76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0B9C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48F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FF97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103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3CA1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DA9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DD34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0CE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C1B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C2F4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E7716" w14:textId="77777777" w:rsidR="00000000" w:rsidRDefault="00000000">
            <w:pP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11</w:t>
            </w:r>
          </w:p>
        </w:tc>
      </w:tr>
      <w:tr w:rsidR="00000000" w14:paraId="15D2B618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EA95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3C99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AB02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HIKMAHTYAR NURHAQIQI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3B3E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D36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2B1E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0515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CA5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A1D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BC9A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8F8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2B87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B43D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7233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EDC1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DE91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306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4C9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68E7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3E7D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38DD709C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0820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8E8B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615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ROY REZEKY SIMAMORA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7FF0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0A70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3D94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38C2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57F3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DB41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3047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00E5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33C2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6A8F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DB41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1FF5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E710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3A02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45E0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8D6B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1001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0</w:t>
            </w:r>
          </w:p>
        </w:tc>
      </w:tr>
      <w:tr w:rsidR="00000000" w14:paraId="735305A4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5ED1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430D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3750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LOUIS LEONARDO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CCF0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0133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D272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4C43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9184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6080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EEE7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E9FE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A120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62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D491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07F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2583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EB0C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1E0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F856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D59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74C5CD64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C544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ABAD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35D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TAUFIK HIDAYAT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0F0C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2490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77A1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480C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D2ED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A615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631A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AEF8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4DB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4313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FDCF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E055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D6B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0A9C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D71E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7D83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081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15</w:t>
            </w:r>
          </w:p>
        </w:tc>
      </w:tr>
      <w:tr w:rsidR="00000000" w14:paraId="44B7E08F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5654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AF04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13A2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NURZATI SUDRAJAT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F9F0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50C1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C9B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7A6D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7B5B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2BE7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2A42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0C88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9EB1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D8BF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FEA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C91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D83E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0B8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39B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10F5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781B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411A8B5F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EA5B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745A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8D78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ABDUL ROCHIM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18CD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024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251A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29DA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6D56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948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E036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5248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79CD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9EF9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8CF1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C91E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5EC6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B596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1959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3AAA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68D6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05FCC343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190C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C174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5073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ADRIAN FAJAR MAULANA AHMAD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259F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321A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F600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3F49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BFF7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4E05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FF89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1C57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B6E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4910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BC73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5F70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3EAE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8057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C7F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ECE4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C768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4</w:t>
            </w:r>
          </w:p>
        </w:tc>
      </w:tr>
      <w:tr w:rsidR="00000000" w14:paraId="2FE5DCB3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921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16C4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2CDE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MUHAMMAD RIFKY DARMAWAN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2246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A9B0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ACDD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5B1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B905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C632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55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5335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592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B66F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9BDA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012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17D4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FACE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A4A1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9BC4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10B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2C12EDAB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09CE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0875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CF4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ELSA NOER LAIL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092E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DBD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9F7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CDE4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7B37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CC82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6630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27AB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B3AB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75B3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3085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32C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2B84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38B5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4D6B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D924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1944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7C9113E8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48CA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543E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ACF5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RAFFIE EL BASYAR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1B91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76C5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3570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DE40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1EDD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DA6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E68B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3AAD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DD3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F069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D45A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6976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AFB9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EFE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C241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062C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AAA53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53ABEA5B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59ED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ABBB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0957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HENDRA SUKMA 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2568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EA5F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24A5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B331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2DAE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3E36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87F7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2B9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8D3A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D126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8A82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6CD3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C491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BFB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D6CE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7824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EC08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5B3406D9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A889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5F58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9D1A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MUHAMMAD AINNUR ROFIQ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CCCA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5275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2553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C3CC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8CA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51E9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34F9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1FBD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938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7C0D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E0DE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79B2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6F68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C74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2EE6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7F6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506D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42A44808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79B2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73B3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6D0E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AZIZ DZULKARNAEN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8B1F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0233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4416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D3A3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F839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7D40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DF5C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A6F9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8CD3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FE5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DF6C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1A38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AA37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D117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5214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9BEE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ECE7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108304AC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C44B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4998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2148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DANANG RIZKY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368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7694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F98C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4A9B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EA2E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C22D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1E21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C08A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4457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98E1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FA7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1BFE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D14B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0384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BAB1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EC2F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AF12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112523DB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6EC3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1AB0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A7D8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GEO SAPUTRA JULIYANTO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EDCB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7352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DC6C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4B9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4638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2E2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379D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6079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226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863F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200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9547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AC57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6CE8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2E5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8772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01D6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14</w:t>
            </w:r>
          </w:p>
        </w:tc>
      </w:tr>
      <w:tr w:rsidR="00000000" w14:paraId="13F1F8BE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D52D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ECFA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013B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MIFTAHUL HUDA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AD6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9B13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098E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6643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FF98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3D46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86E0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0ED2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62A3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E330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7A1F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CD96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CC3A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B582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1B2A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71A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BD39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1554E02D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483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06DB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D83E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AHMAD RIZKI FADILLAH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A3C4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8AB8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8DA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1506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6BD5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B5DD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CF9A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12FC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328D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3368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05C5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753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27F0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F4A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D43D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B69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714C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0A24BB70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8D59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616D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7C11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SALMA JULFA ISWANTO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6D6D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D916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03AB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A5D7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FB0C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CF43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1D7D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248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7C1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5228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AC72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6CD6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3B98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104E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4CBE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E740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5B24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413A7883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77E5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6DAD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596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MUHAMMAD RAMADHANI GYMNASTIAR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576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AF05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254D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D171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BB1A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C68B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ABCE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C42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1A8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78BA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52F6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862E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7F624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A86F6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87AF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10E6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318C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70509885" w14:textId="77777777">
        <w:trPr>
          <w:divId w:val="5847258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E1AD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8C7D5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15220841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6F77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17"/>
                <w:szCs w:val="17"/>
              </w:rPr>
              <w:t>BISRI MUBTADI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170B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D20E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4E9C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974A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CD9B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6AB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0F86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576A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5E791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18C0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C72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6F2F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4FED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0A47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3465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D9BB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CADB3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16</w:t>
            </w:r>
          </w:p>
        </w:tc>
      </w:tr>
      <w:tr w:rsidR="00000000" w14:paraId="5576F097" w14:textId="77777777">
        <w:trPr>
          <w:divId w:val="584725875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8271E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 xml:space="preserve"> Harian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18D0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C2B4B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5CFD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40F2D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70C8A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8BFC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3798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B9730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3E58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944C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FA2B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210F7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175F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7ABAC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B3A2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538FF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88519" w14:textId="77777777" w:rsidR="00000000" w:rsidRDefault="00000000">
            <w:pPr>
              <w:rPr>
                <w:rFonts w:ascii="Poppins" w:eastAsia="Times New Roman" w:hAnsi="Poppins" w:cs="Poppins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</w:rPr>
              <w:t>-</w:t>
            </w:r>
          </w:p>
        </w:tc>
      </w:tr>
    </w:tbl>
    <w:p w14:paraId="4EF8A8E5" w14:textId="77777777" w:rsidR="00000000" w:rsidRDefault="00000000">
      <w:pPr>
        <w:shd w:val="clear" w:color="auto" w:fill="FFFFFF"/>
        <w:jc w:val="center"/>
        <w:divId w:val="1969044077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Poppins"/>
          <w:color w:val="212529"/>
          <w:sz w:val="21"/>
          <w:szCs w:val="21"/>
          <w:lang w:val="en"/>
        </w:rPr>
        <w:pict w14:anchorId="4EF07762">
          <v:rect id="_x0000_i1027" style="width:451.3pt;height:.5pt" o:hralign="center" o:hrstd="t" o:hr="t" fillcolor="#a0a0a0" stroked="f"/>
        </w:pict>
      </w:r>
    </w:p>
    <w:p w14:paraId="34744371" w14:textId="77777777" w:rsidR="00000000" w:rsidRDefault="00000000">
      <w:pPr>
        <w:pStyle w:val="Heading5"/>
        <w:shd w:val="clear" w:color="auto" w:fill="FFFFFF"/>
        <w:divId w:val="973215833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Penilaian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8"/>
        <w:gridCol w:w="928"/>
        <w:gridCol w:w="3639"/>
        <w:gridCol w:w="1019"/>
        <w:gridCol w:w="765"/>
        <w:gridCol w:w="465"/>
        <w:gridCol w:w="497"/>
        <w:gridCol w:w="1429"/>
      </w:tblGrid>
      <w:tr w:rsidR="00000000" w14:paraId="3587EBB3" w14:textId="77777777">
        <w:trPr>
          <w:divId w:val="17788991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C0F41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21C35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11729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26E0B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4FEB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AE5DA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0C33A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E322F" w14:textId="77777777" w:rsidR="00000000" w:rsidRDefault="00000000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Grade Akhir</w:t>
            </w:r>
          </w:p>
        </w:tc>
      </w:tr>
      <w:tr w:rsidR="00000000" w14:paraId="20B38F62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9F57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A9BF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F16D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DENY SAPUTRA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D3A5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2C59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3D48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C22D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0907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 w14:paraId="0AAE71FF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6E2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DC56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BAD7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RINALDY FAISHAL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B1B3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06E3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10E4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D422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0EC1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23EFD45F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8013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F3C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AD2E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IRPAN SANJAYA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9028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34B3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84F3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40EE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D966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 w14:paraId="5C5A45D6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30A0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41C8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8835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FARHAN HABIL RAFSANJANI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4C32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FA1E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2387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CED2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27BF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51684AC2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08C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C3CB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24B0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AKBAR ADITYA RAMADHAN PASAY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5A39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0989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9B09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785D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756C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 w14:paraId="088D6861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8DF1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3AE2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BFEF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HIKMAHTYAR NURHAQIQI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1B89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3C87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FD0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E20C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B7ED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2E4FD4B1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A112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0DCA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F056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ROY REZEKY SIMAMORA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F4CD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370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FD8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69B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9CB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972A64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66C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6263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53B5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LOUIS LEONARDO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476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FE0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9403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114E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BF87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 w14:paraId="6373BF4E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23DA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33AB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FF6D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TAUFIK HIDAYAT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D5BB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44B8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16D6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EE49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EBA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 w14:paraId="67A0E5B9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EED2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DA90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FE3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NURZATI SUDRAJAT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A057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10B7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093A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C1A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A851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 w14:paraId="04A3F24B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9DBA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C494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4A1D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ABDUL ROCHIM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21FB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731B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B97A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55E1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6BD2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 w14:paraId="3C653F17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2C87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05C6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6EFC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ADRIAN FAJAR MAULANA AHMAD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A97B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C08B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6891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6A59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C80C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 w14:paraId="423A3580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2254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F3E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EB9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RIFKY DARMAWAN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3DCC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AE7D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BDEB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C0F9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FBAB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 w14:paraId="62E64FD9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34C7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A1AD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4BC9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ELSA NOER LAIL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3CAD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8853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BB8B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9481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D33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 w14:paraId="4AC410BA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2FA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A916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DD2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RAFFIE EL BASYAR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451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173B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12BD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ABFD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DE5C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61458D5B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293D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DE0D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7741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HENDRA SUKMA JAYA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E7ED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4ACB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29B3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918F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FBE5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3D1478EF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CCB2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657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1A56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AINNUR ROFIQ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372A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3464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B7C7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B77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7535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249CFB2B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0443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6A2B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D160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AZIZ DZULKARNAEN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3ED2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ECC3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016C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96E1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14AB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19ACC090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C778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2B79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AFC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DANANG RIZKY RAMADHAN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9980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8F3A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7CAE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F97D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02AF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 w14:paraId="29A9174E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419C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D830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8123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GEO SAPUTRA JULIYANTO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0633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AF02A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C58D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92B4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E810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 w14:paraId="5BDC7FFC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FC76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2945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27F9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MIFTAHUL HUDA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67CF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85F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069C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7FC5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7B2A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 w14:paraId="20EA5F53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6DAE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8F9D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1EE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AHMAD RIZKI FADILLAH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3D50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9052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7499E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D87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00B3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 w14:paraId="206C1F70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A4D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B434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50E9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SALMA JULFA ISWANTO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CBFF4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CCE27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983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46A7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528D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 w14:paraId="72137197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EDE08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CAA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311F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RAMADHANI GYMNASTIAR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49AB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FB5F2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3D47D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B958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34463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 w14:paraId="0003DB94" w14:textId="77777777">
        <w:trPr>
          <w:divId w:val="177889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98FB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1BA5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15220841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083C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BISRI MUBTADI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B2B7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0A3AB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3BB01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9CDB6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5895F" w14:textId="77777777" w:rsidR="00000000" w:rsidRDefault="00000000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</w:tbl>
    <w:p w14:paraId="2F0B7CFB" w14:textId="77777777" w:rsidR="00F04C08" w:rsidRDefault="00000000">
      <w:pPr>
        <w:rPr>
          <w:rFonts w:eastAsia="Times New Roman"/>
        </w:rPr>
      </w:pPr>
      <w:r>
        <w:rPr>
          <w:rFonts w:eastAsia="Times New Roman"/>
        </w:rPr>
        <w:pict w14:anchorId="7A20C8EF"/>
      </w:r>
      <w:r>
        <w:rPr>
          <w:rFonts w:eastAsia="Times New Roman"/>
        </w:rPr>
        <w:pict w14:anchorId="56C96CF6"/>
      </w:r>
      <w:r>
        <w:rPr>
          <w:rFonts w:eastAsia="Times New Roman"/>
        </w:rPr>
        <w:pict w14:anchorId="08660831"/>
      </w:r>
      <w:r>
        <w:rPr>
          <w:rFonts w:eastAsia="Times New Roman"/>
        </w:rPr>
        <w:pict w14:anchorId="4D54E5B7"/>
      </w:r>
    </w:p>
    <w:sectPr w:rsidR="00F04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C"/>
    <w:rsid w:val="007B5FD9"/>
    <w:rsid w:val="00B43DEC"/>
    <w:rsid w:val="00F04C08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5BF49"/>
  <w15:chartTrackingRefBased/>
  <w15:docId w15:val="{E67B60B4-5D03-47C0-A232-4A3F10F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ajorEastAsia" w:hAnsiTheme="minorHAnsi" w:cstheme="majorBidi" w:hint="default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ajorEastAsia" w:hAnsiTheme="minorHAnsi" w:cstheme="majorBidi" w:hint="default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ajorEastAsia" w:hAnsiTheme="minorHAnsi" w:cstheme="majorBidi" w:hint="default"/>
      <w:i/>
      <w:iCs/>
      <w:color w:val="595959" w:themeColor="text1" w:themeTint="A6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  <w:pPr>
      <w:spacing w:before="100" w:beforeAutospacing="1"/>
    </w:pPr>
  </w:style>
  <w:style w:type="paragraph" w:customStyle="1" w:styleId="form-check-label">
    <w:name w:val="form-check-label"/>
    <w:basedOn w:val="Normal"/>
    <w:uiPriority w:val="99"/>
    <w:semiHidden/>
    <w:pPr>
      <w:spacing w:before="100" w:beforeAutospacing="1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  <w:pPr>
      <w:spacing w:before="100" w:beforeAutospacing="1"/>
    </w:pPr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  <w:pPr>
      <w:spacing w:before="100" w:beforeAutospacing="1"/>
    </w:pPr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  <w:pPr>
      <w:spacing w:before="100" w:beforeAutospacing="1"/>
    </w:pPr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  <w:pPr>
      <w:spacing w:before="100" w:beforeAutospacing="1"/>
    </w:pPr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before="100" w:beforeAutospacing="1"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before="100" w:beforeAutospacing="1"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before="100" w:beforeAutospacing="1"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before="100" w:beforeAutospacing="1"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  <w:pPr>
      <w:spacing w:before="100" w:beforeAutospacing="1"/>
    </w:pPr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before="100" w:beforeAutospacing="1"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before="100" w:beforeAutospacing="1"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before="100" w:beforeAutospacing="1"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everse">
    <w:name w:val="re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uiPriority w:val="99"/>
    <w:semiHidden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uiPriority w:val="99"/>
    <w:semiHidden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5">
    <w:name w:val="topbar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uiPriority w:val="99"/>
    <w:semiHidden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5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1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10346</Characters>
  <Application>Microsoft Office Word</Application>
  <DocSecurity>0</DocSecurity>
  <Lines>86</Lines>
  <Paragraphs>24</Paragraphs>
  <ScaleCrop>false</ScaleCrop>
  <Company>HP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Tri Wahyuni</dc:creator>
  <cp:keywords/>
  <dc:description/>
  <cp:lastModifiedBy>Tri Wahyuni</cp:lastModifiedBy>
  <cp:revision>2</cp:revision>
  <dcterms:created xsi:type="dcterms:W3CDTF">2025-03-26T18:44:00Z</dcterms:created>
  <dcterms:modified xsi:type="dcterms:W3CDTF">2025-03-26T18:44:00Z</dcterms:modified>
</cp:coreProperties>
</file>